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0519" w:rsidRDefault="00DD0519">
      <w:pPr>
        <w:widowControl/>
        <w:jc w:val="center"/>
        <w:rPr>
          <w:rFonts w:ascii="宋体" w:cs="宋体"/>
          <w:b/>
          <w:bCs/>
          <w:color w:val="111111"/>
          <w:kern w:val="0"/>
          <w:sz w:val="32"/>
          <w:szCs w:val="32"/>
        </w:rPr>
      </w:pPr>
    </w:p>
    <w:p w:rsidR="00DD0519" w:rsidRDefault="00DD0519" w:rsidP="007128AF">
      <w:pPr>
        <w:widowControl/>
        <w:ind w:firstLine="0"/>
        <w:jc w:val="center"/>
        <w:rPr>
          <w:rFonts w:ascii="宋体" w:cs="宋体"/>
          <w:b/>
          <w:bCs/>
          <w:color w:val="111111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111111"/>
          <w:kern w:val="0"/>
          <w:sz w:val="44"/>
          <w:szCs w:val="44"/>
        </w:rPr>
        <w:t>庆祝</w:t>
      </w:r>
      <w:r w:rsidRPr="007128AF">
        <w:rPr>
          <w:rFonts w:ascii="宋体" w:hAnsi="宋体" w:cs="宋体" w:hint="eastAsia"/>
          <w:b/>
          <w:bCs/>
          <w:color w:val="111111"/>
          <w:kern w:val="0"/>
          <w:sz w:val="44"/>
          <w:szCs w:val="44"/>
        </w:rPr>
        <w:t>建党</w:t>
      </w:r>
      <w:r w:rsidRPr="007128AF">
        <w:rPr>
          <w:rFonts w:ascii="宋体" w:hAnsi="宋体" w:cs="宋体"/>
          <w:b/>
          <w:bCs/>
          <w:color w:val="111111"/>
          <w:kern w:val="0"/>
          <w:sz w:val="44"/>
          <w:szCs w:val="44"/>
        </w:rPr>
        <w:t>95</w:t>
      </w:r>
      <w:r w:rsidRPr="007128AF">
        <w:rPr>
          <w:rFonts w:ascii="宋体" w:hAnsi="宋体" w:cs="宋体" w:hint="eastAsia"/>
          <w:b/>
          <w:bCs/>
          <w:color w:val="111111"/>
          <w:kern w:val="0"/>
          <w:sz w:val="44"/>
          <w:szCs w:val="44"/>
        </w:rPr>
        <w:t>周年和长征胜利</w:t>
      </w:r>
      <w:r w:rsidRPr="007128AF">
        <w:rPr>
          <w:rFonts w:ascii="宋体" w:hAnsi="宋体" w:cs="宋体"/>
          <w:b/>
          <w:bCs/>
          <w:color w:val="111111"/>
          <w:kern w:val="0"/>
          <w:sz w:val="44"/>
          <w:szCs w:val="44"/>
        </w:rPr>
        <w:t>80</w:t>
      </w:r>
      <w:r w:rsidRPr="007128AF">
        <w:rPr>
          <w:rFonts w:ascii="宋体" w:hAnsi="宋体" w:cs="宋体" w:hint="eastAsia"/>
          <w:b/>
          <w:bCs/>
          <w:color w:val="111111"/>
          <w:kern w:val="0"/>
          <w:sz w:val="44"/>
          <w:szCs w:val="44"/>
        </w:rPr>
        <w:t>周年</w:t>
      </w:r>
    </w:p>
    <w:p w:rsidR="00DD0519" w:rsidRDefault="00DD0519" w:rsidP="007128AF">
      <w:pPr>
        <w:widowControl/>
        <w:ind w:firstLine="0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教职工</w:t>
      </w:r>
      <w:r w:rsidRPr="007128AF">
        <w:rPr>
          <w:rFonts w:ascii="宋体" w:hAnsi="宋体" w:cs="宋体" w:hint="eastAsia"/>
          <w:b/>
          <w:bCs/>
          <w:kern w:val="0"/>
          <w:sz w:val="44"/>
          <w:szCs w:val="44"/>
        </w:rPr>
        <w:t>合唱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比赛</w:t>
      </w:r>
      <w:r w:rsidRPr="007128AF">
        <w:rPr>
          <w:rFonts w:ascii="宋体" w:hAnsi="宋体" w:cs="宋体" w:hint="eastAsia"/>
          <w:b/>
          <w:bCs/>
          <w:kern w:val="0"/>
          <w:sz w:val="44"/>
          <w:szCs w:val="44"/>
        </w:rPr>
        <w:t>报名表</w:t>
      </w:r>
    </w:p>
    <w:p w:rsidR="00DD0519" w:rsidRPr="007128AF" w:rsidRDefault="00DD0519" w:rsidP="007128AF">
      <w:pPr>
        <w:widowControl/>
        <w:ind w:firstLine="0"/>
        <w:jc w:val="center"/>
        <w:rPr>
          <w:rFonts w:ascii="华文中宋" w:eastAsia="华文中宋" w:hAnsi="华文中宋"/>
          <w:b/>
          <w:vanish/>
          <w:sz w:val="44"/>
          <w:szCs w:val="44"/>
        </w:rPr>
      </w:pPr>
    </w:p>
    <w:p w:rsidR="00DD0519" w:rsidRPr="007128AF" w:rsidRDefault="00DD0519">
      <w:pPr>
        <w:widowControl/>
        <w:jc w:val="center"/>
        <w:rPr>
          <w:rFonts w:ascii="华文中宋" w:eastAsia="华文中宋" w:hAnsi="华文中宋"/>
          <w:b/>
          <w:vanish/>
          <w:sz w:val="44"/>
          <w:szCs w:val="44"/>
        </w:rPr>
      </w:pPr>
    </w:p>
    <w:p w:rsidR="00DD0519" w:rsidRPr="007128AF" w:rsidRDefault="00DD0519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D0519" w:rsidRDefault="00DD0519">
      <w:pPr>
        <w:ind w:firstLine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参赛单位：</w:t>
      </w:r>
      <w:r w:rsidRPr="00396AD8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 xml:space="preserve"> </w:t>
      </w:r>
      <w:r w:rsidRPr="00396AD8">
        <w:rPr>
          <w:b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（盖章）</w:t>
      </w:r>
      <w:r w:rsidRPr="00396AD8"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（盖章）</w:t>
      </w:r>
    </w:p>
    <w:p w:rsidR="00DD0519" w:rsidRDefault="00DD0519">
      <w:pPr>
        <w:ind w:firstLine="0"/>
        <w:rPr>
          <w:sz w:val="28"/>
          <w:szCs w:val="2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340"/>
        <w:gridCol w:w="76"/>
        <w:gridCol w:w="1701"/>
        <w:gridCol w:w="23"/>
        <w:gridCol w:w="2700"/>
      </w:tblGrid>
      <w:tr w:rsidR="00DD0519" w:rsidRPr="002B15A3" w:rsidTr="002B15A3">
        <w:trPr>
          <w:trHeight w:val="1018"/>
        </w:trPr>
        <w:tc>
          <w:tcPr>
            <w:tcW w:w="1548" w:type="dxa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参赛曲目</w:t>
            </w:r>
          </w:p>
        </w:tc>
        <w:tc>
          <w:tcPr>
            <w:tcW w:w="6840" w:type="dxa"/>
            <w:gridSpan w:val="5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D0519" w:rsidRPr="002B15A3" w:rsidTr="002B15A3">
        <w:trPr>
          <w:trHeight w:val="718"/>
        </w:trPr>
        <w:tc>
          <w:tcPr>
            <w:tcW w:w="1548" w:type="dxa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伴奏方式</w:t>
            </w:r>
          </w:p>
        </w:tc>
        <w:tc>
          <w:tcPr>
            <w:tcW w:w="6840" w:type="dxa"/>
            <w:gridSpan w:val="5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D0519" w:rsidRPr="002B15A3" w:rsidTr="002B15A3">
        <w:trPr>
          <w:trHeight w:val="798"/>
        </w:trPr>
        <w:tc>
          <w:tcPr>
            <w:tcW w:w="1548" w:type="dxa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曲目时长</w:t>
            </w:r>
          </w:p>
        </w:tc>
        <w:tc>
          <w:tcPr>
            <w:tcW w:w="2416" w:type="dxa"/>
            <w:gridSpan w:val="2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参赛人数</w:t>
            </w:r>
          </w:p>
        </w:tc>
        <w:tc>
          <w:tcPr>
            <w:tcW w:w="2723" w:type="dxa"/>
            <w:gridSpan w:val="2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D0519" w:rsidRPr="002B15A3" w:rsidTr="002B15A3">
        <w:tc>
          <w:tcPr>
            <w:tcW w:w="1548" w:type="dxa"/>
            <w:vAlign w:val="center"/>
          </w:tcPr>
          <w:p w:rsidR="00DD0519" w:rsidRPr="002B15A3" w:rsidRDefault="00DD0519" w:rsidP="002B15A3">
            <w:pPr>
              <w:spacing w:line="380" w:lineRule="exact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参赛党政负责人</w:t>
            </w:r>
          </w:p>
        </w:tc>
        <w:tc>
          <w:tcPr>
            <w:tcW w:w="6840" w:type="dxa"/>
            <w:gridSpan w:val="5"/>
            <w:vAlign w:val="center"/>
          </w:tcPr>
          <w:p w:rsidR="00DD0519" w:rsidRPr="002B15A3" w:rsidRDefault="00DD0519" w:rsidP="002B15A3">
            <w:pPr>
              <w:spacing w:line="380" w:lineRule="exact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D0519" w:rsidRPr="002B15A3" w:rsidTr="002B15A3">
        <w:tc>
          <w:tcPr>
            <w:tcW w:w="1548" w:type="dxa"/>
            <w:vMerge w:val="restart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领队</w:t>
            </w:r>
          </w:p>
        </w:tc>
        <w:tc>
          <w:tcPr>
            <w:tcW w:w="2340" w:type="dxa"/>
            <w:vMerge w:val="restart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700" w:type="dxa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D0519" w:rsidRPr="002B15A3" w:rsidTr="002B15A3">
        <w:tc>
          <w:tcPr>
            <w:tcW w:w="1548" w:type="dxa"/>
            <w:vMerge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700" w:type="dxa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D0519" w:rsidRPr="002B15A3" w:rsidTr="002B15A3">
        <w:tc>
          <w:tcPr>
            <w:tcW w:w="1548" w:type="dxa"/>
            <w:vMerge w:val="restart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340" w:type="dxa"/>
            <w:vMerge w:val="restart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700" w:type="dxa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D0519" w:rsidRPr="002B15A3" w:rsidTr="002B15A3">
        <w:tc>
          <w:tcPr>
            <w:tcW w:w="1548" w:type="dxa"/>
            <w:vMerge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手</w:t>
            </w:r>
            <w:r w:rsidRPr="002B15A3">
              <w:rPr>
                <w:rFonts w:ascii="仿宋_GB2312" w:eastAsia="仿宋_GB2312" w:hAnsi="Times New Roman"/>
                <w:kern w:val="0"/>
                <w:sz w:val="32"/>
                <w:szCs w:val="32"/>
              </w:rPr>
              <w:t xml:space="preserve">    </w:t>
            </w: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机</w:t>
            </w:r>
          </w:p>
        </w:tc>
        <w:tc>
          <w:tcPr>
            <w:tcW w:w="2700" w:type="dxa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D0519" w:rsidRPr="002B15A3" w:rsidTr="002B15A3">
        <w:trPr>
          <w:trHeight w:val="727"/>
        </w:trPr>
        <w:tc>
          <w:tcPr>
            <w:tcW w:w="1548" w:type="dxa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2B15A3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840" w:type="dxa"/>
            <w:gridSpan w:val="5"/>
            <w:vAlign w:val="center"/>
          </w:tcPr>
          <w:p w:rsidR="00DD0519" w:rsidRPr="002B15A3" w:rsidRDefault="00DD0519" w:rsidP="002B15A3">
            <w:pPr>
              <w:spacing w:line="240" w:lineRule="auto"/>
              <w:ind w:firstLine="0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</w:tbl>
    <w:p w:rsidR="00DD0519" w:rsidRDefault="00DD0519" w:rsidP="00710534">
      <w:pPr>
        <w:widowControl/>
        <w:shd w:val="clear" w:color="auto" w:fill="FFFFFF"/>
        <w:autoSpaceDE w:val="0"/>
        <w:spacing w:before="100" w:beforeAutospacing="1" w:after="100" w:afterAutospacing="1" w:line="555" w:lineRule="atLeast"/>
        <w:ind w:firstLine="555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宋体" w:hAnsi="宋体" w:cs="宋体" w:hint="eastAsia"/>
          <w:kern w:val="0"/>
          <w:sz w:val="30"/>
          <w:szCs w:val="30"/>
        </w:rPr>
        <w:t>注：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请各党委（党总支）填写《教职工合唱比赛报名表》，并于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6"/>
        </w:smartTagPr>
        <w:r>
          <w:rPr>
            <w:rFonts w:ascii="仿宋_GB2312" w:eastAsia="仿宋_GB2312" w:hAnsi="宋体" w:cs="宋体"/>
            <w:kern w:val="0"/>
            <w:sz w:val="28"/>
            <w:szCs w:val="28"/>
          </w:rPr>
          <w:t>5</w:t>
        </w: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月</w:t>
        </w:r>
        <w:r>
          <w:rPr>
            <w:rFonts w:ascii="仿宋_GB2312" w:eastAsia="仿宋_GB2312" w:hAnsi="宋体" w:cs="宋体"/>
            <w:kern w:val="0"/>
            <w:sz w:val="28"/>
            <w:szCs w:val="28"/>
          </w:rPr>
          <w:t>26</w:t>
        </w: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日</w:t>
        </w:r>
      </w:smartTag>
      <w:r>
        <w:rPr>
          <w:rFonts w:ascii="仿宋_GB2312" w:eastAsia="仿宋_GB2312" w:hAnsi="宋体" w:cs="宋体" w:hint="eastAsia"/>
          <w:kern w:val="0"/>
          <w:sz w:val="28"/>
          <w:szCs w:val="28"/>
        </w:rPr>
        <w:t>前报送至校工会办公室（办公楼</w:t>
      </w:r>
      <w:r>
        <w:rPr>
          <w:rFonts w:ascii="仿宋_GB2312" w:eastAsia="仿宋_GB2312" w:hAnsi="宋体" w:cs="宋体"/>
          <w:kern w:val="0"/>
          <w:sz w:val="28"/>
          <w:szCs w:val="28"/>
        </w:rPr>
        <w:t>522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室），同时发送电子版至校工会邮箱（</w:t>
      </w:r>
      <w:hyperlink r:id="rId4" w:history="1">
        <w:r w:rsidRPr="00BC1882">
          <w:rPr>
            <w:rStyle w:val="Hyperlink"/>
            <w:rFonts w:ascii="仿宋_GB2312" w:eastAsia="仿宋_GB2312" w:hAnsi="宋体" w:cs="宋体"/>
            <w:kern w:val="0"/>
            <w:sz w:val="28"/>
            <w:szCs w:val="28"/>
          </w:rPr>
          <w:t>gonghui@wfmc.edu.cn</w:t>
        </w:r>
      </w:hyperlink>
      <w:r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sectPr w:rsidR="00DD0519" w:rsidSect="005B4C04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314"/>
    <w:rsid w:val="000077DF"/>
    <w:rsid w:val="00016125"/>
    <w:rsid w:val="00023852"/>
    <w:rsid w:val="00061C8C"/>
    <w:rsid w:val="00065FA0"/>
    <w:rsid w:val="00071138"/>
    <w:rsid w:val="000A442B"/>
    <w:rsid w:val="000F51EC"/>
    <w:rsid w:val="00100CB8"/>
    <w:rsid w:val="00125A14"/>
    <w:rsid w:val="00132D05"/>
    <w:rsid w:val="0014231E"/>
    <w:rsid w:val="001535AA"/>
    <w:rsid w:val="0018209C"/>
    <w:rsid w:val="00182ADA"/>
    <w:rsid w:val="001A1314"/>
    <w:rsid w:val="001B10E0"/>
    <w:rsid w:val="001C3387"/>
    <w:rsid w:val="001F271D"/>
    <w:rsid w:val="00205C49"/>
    <w:rsid w:val="00217EC5"/>
    <w:rsid w:val="00250530"/>
    <w:rsid w:val="00252F58"/>
    <w:rsid w:val="0028064C"/>
    <w:rsid w:val="0028776A"/>
    <w:rsid w:val="002B15A3"/>
    <w:rsid w:val="002B2122"/>
    <w:rsid w:val="002B5036"/>
    <w:rsid w:val="002D0C0B"/>
    <w:rsid w:val="002F43ED"/>
    <w:rsid w:val="0030633B"/>
    <w:rsid w:val="00307C45"/>
    <w:rsid w:val="00317AE7"/>
    <w:rsid w:val="00382654"/>
    <w:rsid w:val="0038752B"/>
    <w:rsid w:val="00395DE9"/>
    <w:rsid w:val="00396AD8"/>
    <w:rsid w:val="00396D09"/>
    <w:rsid w:val="003A5D0F"/>
    <w:rsid w:val="003B0BDC"/>
    <w:rsid w:val="003B2E97"/>
    <w:rsid w:val="003D6843"/>
    <w:rsid w:val="003E6900"/>
    <w:rsid w:val="003F2350"/>
    <w:rsid w:val="00404AF8"/>
    <w:rsid w:val="004155F1"/>
    <w:rsid w:val="00455F28"/>
    <w:rsid w:val="0048283A"/>
    <w:rsid w:val="004D0C15"/>
    <w:rsid w:val="004D21E4"/>
    <w:rsid w:val="004F0857"/>
    <w:rsid w:val="00511556"/>
    <w:rsid w:val="00514185"/>
    <w:rsid w:val="00525105"/>
    <w:rsid w:val="00551219"/>
    <w:rsid w:val="0056249A"/>
    <w:rsid w:val="00562510"/>
    <w:rsid w:val="005A4D55"/>
    <w:rsid w:val="005B4C04"/>
    <w:rsid w:val="005F7CC4"/>
    <w:rsid w:val="006048A7"/>
    <w:rsid w:val="006176D8"/>
    <w:rsid w:val="00631079"/>
    <w:rsid w:val="00641B66"/>
    <w:rsid w:val="00646BFC"/>
    <w:rsid w:val="00647989"/>
    <w:rsid w:val="00650CAF"/>
    <w:rsid w:val="006529B9"/>
    <w:rsid w:val="00655AA3"/>
    <w:rsid w:val="00662EA6"/>
    <w:rsid w:val="00667300"/>
    <w:rsid w:val="0069534A"/>
    <w:rsid w:val="006C20E8"/>
    <w:rsid w:val="006C367C"/>
    <w:rsid w:val="006D618B"/>
    <w:rsid w:val="006F29DC"/>
    <w:rsid w:val="00701E60"/>
    <w:rsid w:val="00710534"/>
    <w:rsid w:val="007128AF"/>
    <w:rsid w:val="00717AAF"/>
    <w:rsid w:val="00730BB4"/>
    <w:rsid w:val="00735D17"/>
    <w:rsid w:val="00740687"/>
    <w:rsid w:val="00745F42"/>
    <w:rsid w:val="0075562C"/>
    <w:rsid w:val="007659F7"/>
    <w:rsid w:val="00770731"/>
    <w:rsid w:val="00787E30"/>
    <w:rsid w:val="007B4AD5"/>
    <w:rsid w:val="007E03D6"/>
    <w:rsid w:val="007F4736"/>
    <w:rsid w:val="00805BD7"/>
    <w:rsid w:val="00813DFE"/>
    <w:rsid w:val="00826E79"/>
    <w:rsid w:val="00826ED1"/>
    <w:rsid w:val="00861F2F"/>
    <w:rsid w:val="008717A7"/>
    <w:rsid w:val="00873756"/>
    <w:rsid w:val="008744CE"/>
    <w:rsid w:val="008A6BA4"/>
    <w:rsid w:val="008B3A82"/>
    <w:rsid w:val="008C3EE0"/>
    <w:rsid w:val="008C4162"/>
    <w:rsid w:val="008D418C"/>
    <w:rsid w:val="008E4560"/>
    <w:rsid w:val="008F42C0"/>
    <w:rsid w:val="00903C3E"/>
    <w:rsid w:val="009179F6"/>
    <w:rsid w:val="00921858"/>
    <w:rsid w:val="00927870"/>
    <w:rsid w:val="00956990"/>
    <w:rsid w:val="0096249F"/>
    <w:rsid w:val="00984EC7"/>
    <w:rsid w:val="00995A8F"/>
    <w:rsid w:val="009C5F08"/>
    <w:rsid w:val="009D55E8"/>
    <w:rsid w:val="009F316E"/>
    <w:rsid w:val="009F32CA"/>
    <w:rsid w:val="009F7437"/>
    <w:rsid w:val="00A3204C"/>
    <w:rsid w:val="00A327F8"/>
    <w:rsid w:val="00A34488"/>
    <w:rsid w:val="00A35EF5"/>
    <w:rsid w:val="00A37E3F"/>
    <w:rsid w:val="00A54983"/>
    <w:rsid w:val="00A74780"/>
    <w:rsid w:val="00A813D6"/>
    <w:rsid w:val="00A94072"/>
    <w:rsid w:val="00AA7D3E"/>
    <w:rsid w:val="00B031E9"/>
    <w:rsid w:val="00B255F4"/>
    <w:rsid w:val="00B261A0"/>
    <w:rsid w:val="00B71DD3"/>
    <w:rsid w:val="00B921D6"/>
    <w:rsid w:val="00BC1882"/>
    <w:rsid w:val="00BC33CC"/>
    <w:rsid w:val="00BC39FA"/>
    <w:rsid w:val="00BC786D"/>
    <w:rsid w:val="00BF18B9"/>
    <w:rsid w:val="00BF41E2"/>
    <w:rsid w:val="00C01113"/>
    <w:rsid w:val="00C149B8"/>
    <w:rsid w:val="00C15B89"/>
    <w:rsid w:val="00C3376B"/>
    <w:rsid w:val="00C52574"/>
    <w:rsid w:val="00C63B28"/>
    <w:rsid w:val="00C6725B"/>
    <w:rsid w:val="00C9013F"/>
    <w:rsid w:val="00CA1100"/>
    <w:rsid w:val="00CD5D83"/>
    <w:rsid w:val="00CE3E64"/>
    <w:rsid w:val="00D06105"/>
    <w:rsid w:val="00D15FC7"/>
    <w:rsid w:val="00D50B64"/>
    <w:rsid w:val="00D65448"/>
    <w:rsid w:val="00D84AD1"/>
    <w:rsid w:val="00DB2950"/>
    <w:rsid w:val="00DB63DD"/>
    <w:rsid w:val="00DC4949"/>
    <w:rsid w:val="00DD024D"/>
    <w:rsid w:val="00DD0519"/>
    <w:rsid w:val="00DE74F6"/>
    <w:rsid w:val="00E20A1A"/>
    <w:rsid w:val="00E22296"/>
    <w:rsid w:val="00E2491C"/>
    <w:rsid w:val="00E342EA"/>
    <w:rsid w:val="00E34D9F"/>
    <w:rsid w:val="00E409C5"/>
    <w:rsid w:val="00E42500"/>
    <w:rsid w:val="00E7126A"/>
    <w:rsid w:val="00E761B2"/>
    <w:rsid w:val="00E85562"/>
    <w:rsid w:val="00E91C51"/>
    <w:rsid w:val="00E92C85"/>
    <w:rsid w:val="00EC6931"/>
    <w:rsid w:val="00EE3CC8"/>
    <w:rsid w:val="00EE5724"/>
    <w:rsid w:val="00F53E5F"/>
    <w:rsid w:val="00F86354"/>
    <w:rsid w:val="00F9599F"/>
    <w:rsid w:val="00FA6AD5"/>
    <w:rsid w:val="00FC15DA"/>
    <w:rsid w:val="00FC4458"/>
    <w:rsid w:val="7EA8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85"/>
    <w:pPr>
      <w:widowControl w:val="0"/>
      <w:spacing w:line="360" w:lineRule="atLeast"/>
      <w:ind w:firstLine="573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2C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4C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nghui@wfmc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43</Words>
  <Characters>249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</cp:revision>
  <dcterms:created xsi:type="dcterms:W3CDTF">2016-05-16T12:54:00Z</dcterms:created>
  <dcterms:modified xsi:type="dcterms:W3CDTF">2016-05-23T03:16:00Z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